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C62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F7C62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63C65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山东省省级行业大模型推荐汇总表</w:t>
      </w:r>
    </w:p>
    <w:p w14:paraId="22BDF3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p w14:paraId="07904037">
      <w:pPr>
        <w:tabs>
          <w:tab w:val="left" w:pos="613"/>
        </w:tabs>
        <w:spacing w:line="560" w:lineRule="exact"/>
        <w:jc w:val="left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推荐单位（盖章）：              </w:t>
      </w:r>
      <w:r>
        <w:rPr>
          <w:rFonts w:hint="eastAsia" w:ascii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填表人：          联系电话：</w:t>
      </w:r>
      <w:r>
        <w:rPr>
          <w:rFonts w:hint="eastAsia" w:ascii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时间：    年   月   日</w:t>
      </w:r>
    </w:p>
    <w:tbl>
      <w:tblPr>
        <w:tblStyle w:val="9"/>
        <w:tblW w:w="15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758"/>
        <w:gridCol w:w="2751"/>
        <w:gridCol w:w="3246"/>
        <w:gridCol w:w="1834"/>
        <w:gridCol w:w="1704"/>
        <w:gridCol w:w="1704"/>
        <w:gridCol w:w="1828"/>
      </w:tblGrid>
      <w:tr w14:paraId="23CC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39B9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center"/>
          </w:tcPr>
          <w:p w14:paraId="581C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center"/>
          </w:tcPr>
          <w:p w14:paraId="371CF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center"/>
          </w:tcPr>
          <w:p w14:paraId="292DB600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大模型名称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 w:val="0"/>
            <w:vAlign w:val="center"/>
          </w:tcPr>
          <w:p w14:paraId="5945899D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大模型类别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center"/>
          </w:tcPr>
          <w:p w14:paraId="78824477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应用领域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center"/>
          </w:tcPr>
          <w:p w14:paraId="1F262DA2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企业联系人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vAlign w:val="center"/>
          </w:tcPr>
          <w:p w14:paraId="1203972C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6435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7DC6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center"/>
          </w:tcPr>
          <w:p w14:paraId="3FB0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center"/>
          </w:tcPr>
          <w:p w14:paraId="5FE8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 w14:paraId="4C041663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 w:val="0"/>
            <w:vAlign w:val="top"/>
          </w:tcPr>
          <w:p w14:paraId="240A9C75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441A9592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2D8B03F2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vAlign w:val="top"/>
          </w:tcPr>
          <w:p w14:paraId="0307B196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5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59E7F89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 w14:paraId="39246BB8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52A55914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 w14:paraId="18E49F83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 w:val="0"/>
            <w:vAlign w:val="top"/>
          </w:tcPr>
          <w:p w14:paraId="544FAFB3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365614EC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6120D679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vAlign w:val="top"/>
          </w:tcPr>
          <w:p w14:paraId="230645F6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F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4CB4F28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 w14:paraId="3844817B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399C0751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 w14:paraId="13F5DCC9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 w:val="0"/>
            <w:vAlign w:val="top"/>
          </w:tcPr>
          <w:p w14:paraId="544B9FEC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013FBE38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639C1F6E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vAlign w:val="top"/>
          </w:tcPr>
          <w:p w14:paraId="0805B521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C9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2DBA4B0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 w14:paraId="6C4A5F63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6A48653B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 w14:paraId="5B4260D2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 w:val="0"/>
            <w:vAlign w:val="top"/>
          </w:tcPr>
          <w:p w14:paraId="36720CA4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63DD2D76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05EDAD37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vAlign w:val="top"/>
          </w:tcPr>
          <w:p w14:paraId="5C769B2E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8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1EA2ACD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 w14:paraId="1CF0A18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6A78889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 w14:paraId="69AD57C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 w:val="0"/>
            <w:vAlign w:val="top"/>
          </w:tcPr>
          <w:p w14:paraId="4240A5D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32EC25C0">
            <w:pPr>
              <w:spacing w:line="560" w:lineRule="exact"/>
              <w:jc w:val="center"/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428FAE6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noWrap w:val="0"/>
            <w:vAlign w:val="top"/>
          </w:tcPr>
          <w:p w14:paraId="3EF9C44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</w:tr>
    </w:tbl>
    <w:p w14:paraId="3C168E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400" w:lineRule="exact"/>
        <w:jc w:val="left"/>
        <w:textAlignment w:val="auto"/>
        <w:outlineLvl w:val="0"/>
        <w:rPr>
          <w:rFonts w:hint="eastAsia" w:ascii="仿宋" w:hAnsi="仿宋" w:eastAsia="仿宋" w:cs="仿宋_GB2312"/>
          <w:b/>
          <w:bCs/>
          <w:sz w:val="30"/>
          <w:szCs w:val="28"/>
        </w:rPr>
      </w:pPr>
      <w:r>
        <w:rPr>
          <w:rFonts w:hint="eastAsia" w:ascii="仿宋" w:hAnsi="仿宋" w:eastAsia="仿宋" w:cs="仿宋_GB2312"/>
          <w:b/>
          <w:bCs/>
          <w:sz w:val="30"/>
          <w:szCs w:val="28"/>
          <w:lang w:val="en-US" w:eastAsia="zh-CN"/>
        </w:rPr>
        <w:t>注：各市</w:t>
      </w:r>
      <w:r>
        <w:rPr>
          <w:rFonts w:hint="eastAsia" w:ascii="仿宋" w:hAnsi="仿宋" w:eastAsia="仿宋" w:cs="仿宋_GB2312"/>
          <w:b/>
          <w:bCs/>
          <w:sz w:val="30"/>
          <w:szCs w:val="28"/>
        </w:rPr>
        <w:t>按照推荐优先级进行排序。</w:t>
      </w:r>
      <w:bookmarkStart w:id="0" w:name="_GoBack"/>
      <w:bookmarkEnd w:id="0"/>
    </w:p>
    <w:p w14:paraId="0C38CD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992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9AB4C9-5C7C-4D34-9428-E8936143F3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527F8A4-B64B-46A8-A572-0E84833FD569}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A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3DD2528-8BF9-4ADB-9FB9-69078DB9477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3CFDB02A-F598-413B-AE37-136D9A8B934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imes New Roman Bold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FA2F7B5-74E7-4CA5-A12C-97A9EA528DE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A4BDD">
    <w:pPr>
      <w:pStyle w:val="6"/>
      <w:framePr w:wrap="around" w:vAnchor="text" w:hAnchor="margin" w:xAlign="outside" w:y="1"/>
      <w:rPr>
        <w:rStyle w:val="12"/>
        <w:sz w:val="24"/>
        <w:szCs w:val="24"/>
      </w:rPr>
    </w:pPr>
    <w:r>
      <w:rPr>
        <w:rStyle w:val="12"/>
        <w:rFonts w:hint="eastAsia"/>
        <w:sz w:val="24"/>
        <w:szCs w:val="24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2"/>
        <w:rFonts w:hint="eastAsia"/>
        <w:sz w:val="24"/>
        <w:szCs w:val="24"/>
      </w:rPr>
      <w:t xml:space="preserve"> —</w:t>
    </w:r>
  </w:p>
  <w:p w14:paraId="09659830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5"/>
  <w:hyphenationZone w:val="360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mMzMTk0Mjg4ZjBhMGQ4MWY2YTg1NGMyZjg4OTcifQ=="/>
  </w:docVars>
  <w:rsids>
    <w:rsidRoot w:val="09FF6935"/>
    <w:rsid w:val="00004377"/>
    <w:rsid w:val="000E76F5"/>
    <w:rsid w:val="00127577"/>
    <w:rsid w:val="00210E80"/>
    <w:rsid w:val="002A27C4"/>
    <w:rsid w:val="00353163"/>
    <w:rsid w:val="00403232"/>
    <w:rsid w:val="004E299C"/>
    <w:rsid w:val="005B33D2"/>
    <w:rsid w:val="00611ED5"/>
    <w:rsid w:val="006128ED"/>
    <w:rsid w:val="0068363F"/>
    <w:rsid w:val="00692DFD"/>
    <w:rsid w:val="006A5C97"/>
    <w:rsid w:val="00766500"/>
    <w:rsid w:val="007B0EA5"/>
    <w:rsid w:val="007D21B0"/>
    <w:rsid w:val="00851D3B"/>
    <w:rsid w:val="00882796"/>
    <w:rsid w:val="009861FE"/>
    <w:rsid w:val="009A4EB7"/>
    <w:rsid w:val="009D0D75"/>
    <w:rsid w:val="00A03315"/>
    <w:rsid w:val="00A06CC3"/>
    <w:rsid w:val="00AA6F0C"/>
    <w:rsid w:val="00AF03FE"/>
    <w:rsid w:val="00B8356A"/>
    <w:rsid w:val="00B94052"/>
    <w:rsid w:val="00C2344C"/>
    <w:rsid w:val="00C45BDB"/>
    <w:rsid w:val="00CB0B02"/>
    <w:rsid w:val="00CD1EEE"/>
    <w:rsid w:val="00CD6EAE"/>
    <w:rsid w:val="00D2219C"/>
    <w:rsid w:val="00D5385A"/>
    <w:rsid w:val="00DD0EF9"/>
    <w:rsid w:val="00E2053F"/>
    <w:rsid w:val="00E231C5"/>
    <w:rsid w:val="00E53B54"/>
    <w:rsid w:val="00E83213"/>
    <w:rsid w:val="00F0388A"/>
    <w:rsid w:val="00F17685"/>
    <w:rsid w:val="00FD33CC"/>
    <w:rsid w:val="01912134"/>
    <w:rsid w:val="01B554DA"/>
    <w:rsid w:val="02447828"/>
    <w:rsid w:val="031E256F"/>
    <w:rsid w:val="03910720"/>
    <w:rsid w:val="03BE3F82"/>
    <w:rsid w:val="04424B7F"/>
    <w:rsid w:val="04AE5E64"/>
    <w:rsid w:val="04EE7AB6"/>
    <w:rsid w:val="059A3C03"/>
    <w:rsid w:val="05A14F91"/>
    <w:rsid w:val="05EA6938"/>
    <w:rsid w:val="06A411DD"/>
    <w:rsid w:val="09440A55"/>
    <w:rsid w:val="096E2A0B"/>
    <w:rsid w:val="09BA4D59"/>
    <w:rsid w:val="09FF6935"/>
    <w:rsid w:val="0A6979D9"/>
    <w:rsid w:val="0AA269AA"/>
    <w:rsid w:val="0AD25F89"/>
    <w:rsid w:val="0B054EBE"/>
    <w:rsid w:val="0BBF3C82"/>
    <w:rsid w:val="0CCC47A9"/>
    <w:rsid w:val="0D7C36AD"/>
    <w:rsid w:val="0F4B0D8F"/>
    <w:rsid w:val="100E1475"/>
    <w:rsid w:val="104A5CCF"/>
    <w:rsid w:val="1376180B"/>
    <w:rsid w:val="137A46C9"/>
    <w:rsid w:val="13CB21CF"/>
    <w:rsid w:val="14B80822"/>
    <w:rsid w:val="14FE41AE"/>
    <w:rsid w:val="157201A9"/>
    <w:rsid w:val="158B4F16"/>
    <w:rsid w:val="161D7403"/>
    <w:rsid w:val="174D766D"/>
    <w:rsid w:val="181F6915"/>
    <w:rsid w:val="18AF5856"/>
    <w:rsid w:val="191D46DF"/>
    <w:rsid w:val="19BC084B"/>
    <w:rsid w:val="1A1D50D7"/>
    <w:rsid w:val="1A4F7CEE"/>
    <w:rsid w:val="1ACD08AB"/>
    <w:rsid w:val="1D0B60C7"/>
    <w:rsid w:val="1D6B3B79"/>
    <w:rsid w:val="1E7948A6"/>
    <w:rsid w:val="1FE50445"/>
    <w:rsid w:val="20532609"/>
    <w:rsid w:val="21C5052E"/>
    <w:rsid w:val="2346272E"/>
    <w:rsid w:val="24617CAD"/>
    <w:rsid w:val="256E32DF"/>
    <w:rsid w:val="27D14C4F"/>
    <w:rsid w:val="27D55727"/>
    <w:rsid w:val="286973BB"/>
    <w:rsid w:val="2A612DBE"/>
    <w:rsid w:val="2AC05D36"/>
    <w:rsid w:val="2B061119"/>
    <w:rsid w:val="2C9B40FA"/>
    <w:rsid w:val="2E76670C"/>
    <w:rsid w:val="2F8337D6"/>
    <w:rsid w:val="30073ABF"/>
    <w:rsid w:val="30AD0051"/>
    <w:rsid w:val="31CF11C7"/>
    <w:rsid w:val="325F3642"/>
    <w:rsid w:val="344A6A9D"/>
    <w:rsid w:val="34CD7D29"/>
    <w:rsid w:val="351919D4"/>
    <w:rsid w:val="35AD1620"/>
    <w:rsid w:val="36914A2B"/>
    <w:rsid w:val="37D8644A"/>
    <w:rsid w:val="38001ED1"/>
    <w:rsid w:val="38241A3C"/>
    <w:rsid w:val="384653A1"/>
    <w:rsid w:val="384D2BD3"/>
    <w:rsid w:val="385E6B8E"/>
    <w:rsid w:val="38A30A45"/>
    <w:rsid w:val="3AD82C28"/>
    <w:rsid w:val="3C2A18F2"/>
    <w:rsid w:val="3D382E14"/>
    <w:rsid w:val="3D4C16AB"/>
    <w:rsid w:val="3D8B7404"/>
    <w:rsid w:val="3DF446F4"/>
    <w:rsid w:val="3E595E2E"/>
    <w:rsid w:val="3E91691C"/>
    <w:rsid w:val="3EB849ED"/>
    <w:rsid w:val="3F3B3665"/>
    <w:rsid w:val="404B163B"/>
    <w:rsid w:val="40F352A8"/>
    <w:rsid w:val="410D2F00"/>
    <w:rsid w:val="43023191"/>
    <w:rsid w:val="430B51BC"/>
    <w:rsid w:val="436D1E80"/>
    <w:rsid w:val="45AB49BE"/>
    <w:rsid w:val="45C73FC5"/>
    <w:rsid w:val="45D6756D"/>
    <w:rsid w:val="47912462"/>
    <w:rsid w:val="48826873"/>
    <w:rsid w:val="48AD36E4"/>
    <w:rsid w:val="48B84099"/>
    <w:rsid w:val="4BA051CD"/>
    <w:rsid w:val="4EC4455E"/>
    <w:rsid w:val="4F29184C"/>
    <w:rsid w:val="4F6F4D85"/>
    <w:rsid w:val="4F786330"/>
    <w:rsid w:val="4F8A575F"/>
    <w:rsid w:val="4F9E406F"/>
    <w:rsid w:val="4FCF0C01"/>
    <w:rsid w:val="530E2837"/>
    <w:rsid w:val="543765C3"/>
    <w:rsid w:val="54DC4C6B"/>
    <w:rsid w:val="55442ED5"/>
    <w:rsid w:val="55EC74D5"/>
    <w:rsid w:val="56982E14"/>
    <w:rsid w:val="573363DF"/>
    <w:rsid w:val="574F4DC8"/>
    <w:rsid w:val="57AF7E0A"/>
    <w:rsid w:val="5837535C"/>
    <w:rsid w:val="58782EFD"/>
    <w:rsid w:val="592E39F1"/>
    <w:rsid w:val="5B8F0CB3"/>
    <w:rsid w:val="5CB21C23"/>
    <w:rsid w:val="5D5850AB"/>
    <w:rsid w:val="5DCB00A1"/>
    <w:rsid w:val="5F105C3D"/>
    <w:rsid w:val="5F4B136B"/>
    <w:rsid w:val="5FF846F9"/>
    <w:rsid w:val="6021053E"/>
    <w:rsid w:val="61774699"/>
    <w:rsid w:val="62F97476"/>
    <w:rsid w:val="633D546F"/>
    <w:rsid w:val="63837920"/>
    <w:rsid w:val="64B81251"/>
    <w:rsid w:val="65271D5A"/>
    <w:rsid w:val="698465A6"/>
    <w:rsid w:val="69D464E3"/>
    <w:rsid w:val="6ACA3A8C"/>
    <w:rsid w:val="6BBC0CA8"/>
    <w:rsid w:val="6BE47F81"/>
    <w:rsid w:val="6C97174C"/>
    <w:rsid w:val="6CB53FE8"/>
    <w:rsid w:val="6E413E9A"/>
    <w:rsid w:val="6EAE7F26"/>
    <w:rsid w:val="6F2B6AC3"/>
    <w:rsid w:val="70223A22"/>
    <w:rsid w:val="71EC078C"/>
    <w:rsid w:val="732D4115"/>
    <w:rsid w:val="73CD4A9F"/>
    <w:rsid w:val="762E730A"/>
    <w:rsid w:val="764010A6"/>
    <w:rsid w:val="770C71DA"/>
    <w:rsid w:val="799040F2"/>
    <w:rsid w:val="79B852EE"/>
    <w:rsid w:val="79D64C5A"/>
    <w:rsid w:val="7A1062A7"/>
    <w:rsid w:val="7A3E3B4E"/>
    <w:rsid w:val="7B5829EE"/>
    <w:rsid w:val="7B6F7735"/>
    <w:rsid w:val="7B857A22"/>
    <w:rsid w:val="7F0D7F93"/>
    <w:rsid w:val="7FE17456"/>
    <w:rsid w:val="AE9A5D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680"/>
    </w:pPr>
    <w:rPr>
      <w:rFonts w:ascii="仿宋_GB2312" w:hAnsi="创艺简标宋"/>
    </w:rPr>
  </w:style>
  <w:style w:type="paragraph" w:styleId="4">
    <w:name w:val="Body Text Indent 2"/>
    <w:basedOn w:val="1"/>
    <w:qFormat/>
    <w:uiPriority w:val="0"/>
    <w:pPr>
      <w:ind w:firstLine="630"/>
    </w:pPr>
    <w:rPr>
      <w:rFonts w:ascii="仿宋_GB2312" w:hAnsi="创艺简标宋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gyang\Library\Containers\com.kingsoft.wpsoffice.mac\Data\D:\&#26700;&#38754;\A4&#26631;&#20934;&#25991;&#26723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A4标准文档模板.wpt</Template>
  <Pages>1</Pages>
  <Words>3387</Words>
  <Characters>3533</Characters>
  <Lines>1</Lines>
  <Paragraphs>1</Paragraphs>
  <TotalTime>0</TotalTime>
  <ScaleCrop>false</ScaleCrop>
  <LinksUpToDate>false</LinksUpToDate>
  <CharactersWithSpaces>3955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2025-06-23T14:03:00Z</dcterms:created>
  <dc:creator>닝</dc:creator>
  <cp:lastModifiedBy>高晓腾</cp:lastModifiedBy>
  <cp:lastPrinted>2025-06-24T14:14:00Z</cp:lastPrinted>
  <dcterms:modified xsi:type="dcterms:W3CDTF">2025-09-05T08:04:03Z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28275C74B23A40189858E21B727B6A82_13</vt:lpwstr>
  </property>
  <property fmtid="{D5CDD505-2E9C-101B-9397-08002B2CF9AE}" pid="4" name="KSOTemplateDocerSaveRecord">
    <vt:lpwstr>eyJoZGlkIjoiNGI1OGUzMjQwOWFiN2I5Y2Q0ODI0ZDM0YzRiOWFjMjQiLCJ1c2VySWQiOiI0ODA3MzUxMDMifQ==</vt:lpwstr>
  </property>
</Properties>
</file>