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0163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附件3</w:t>
      </w:r>
    </w:p>
    <w:p w14:paraId="7F71B78B">
      <w:pPr>
        <w:pStyle w:val="2"/>
        <w:bidi w:val="0"/>
        <w:rPr>
          <w:rFonts w:hint="default"/>
          <w:lang w:val="en-US" w:eastAsia="zh-CN"/>
        </w:rPr>
      </w:pPr>
    </w:p>
    <w:p w14:paraId="5CC349A4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重点企业融资需求汇总表</w:t>
      </w:r>
    </w:p>
    <w:bookmarkEnd w:id="0"/>
    <w:p w14:paraId="536A94AB">
      <w:pPr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18"/>
        <w:tblW w:w="5210" w:type="pct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60"/>
        <w:gridCol w:w="1406"/>
        <w:gridCol w:w="897"/>
        <w:gridCol w:w="888"/>
        <w:gridCol w:w="2059"/>
        <w:gridCol w:w="2103"/>
        <w:gridCol w:w="1297"/>
        <w:gridCol w:w="940"/>
        <w:gridCol w:w="968"/>
        <w:gridCol w:w="998"/>
      </w:tblGrid>
      <w:tr w14:paraId="3193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8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</w:p>
          <w:p w14:paraId="700C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融资项目名称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融资方向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（如智算云服务企业、大数据产业企业、大模型产业企业、晨星工厂、产业大脑、数字经济园区等）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融资类型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（银行信贷/基金投资/央企对接等）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需求金额（万元）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</w:tr>
      <w:tr w14:paraId="50ED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D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4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F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D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7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D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7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5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0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8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6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9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E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0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A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E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7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D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E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A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F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9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2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4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B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3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B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5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1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6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0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F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B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2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9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E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0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2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D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9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0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94728D"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741A57-5B7E-4AA1-AB29-A1D008404E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C181E6-920E-4906-99EA-4219A68401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A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F5399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mFjZTgxOWUzNjA5YmM0M2FhOTEzZDBlMDE4YmQifQ=="/>
  </w:docVars>
  <w:rsids>
    <w:rsidRoot w:val="7BD83767"/>
    <w:rsid w:val="0C2471D0"/>
    <w:rsid w:val="0EB21FBD"/>
    <w:rsid w:val="167D1B8E"/>
    <w:rsid w:val="2BE61D13"/>
    <w:rsid w:val="2CB45775"/>
    <w:rsid w:val="32905042"/>
    <w:rsid w:val="426B4382"/>
    <w:rsid w:val="5AA83DCD"/>
    <w:rsid w:val="6BA20565"/>
    <w:rsid w:val="6D3E06C9"/>
    <w:rsid w:val="72281098"/>
    <w:rsid w:val="7BD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b/>
      <w:sz w:val="32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8">
    <w:name w:val="Document Map"/>
    <w:basedOn w:val="1"/>
    <w:next w:val="1"/>
    <w:qFormat/>
    <w:uiPriority w:val="0"/>
    <w:rPr>
      <w:rFonts w:ascii="宋体"/>
      <w:sz w:val="24"/>
    </w:rPr>
  </w:style>
  <w:style w:type="paragraph" w:styleId="9">
    <w:name w:val="Body Text"/>
    <w:basedOn w:val="1"/>
    <w:next w:val="10"/>
    <w:qFormat/>
    <w:uiPriority w:val="0"/>
    <w:pPr>
      <w:spacing w:before="214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Body Text First Indent 2"/>
    <w:basedOn w:val="11"/>
    <w:next w:val="1"/>
    <w:qFormat/>
    <w:uiPriority w:val="99"/>
    <w:pPr>
      <w:ind w:firstLine="420" w:firstLineChars="200"/>
    </w:pPr>
  </w:style>
  <w:style w:type="paragraph" w:styleId="11">
    <w:name w:val="Body Text Indent"/>
    <w:basedOn w:val="1"/>
    <w:next w:val="7"/>
    <w:qFormat/>
    <w:uiPriority w:val="0"/>
    <w:pPr>
      <w:ind w:firstLine="680"/>
    </w:pPr>
    <w:rPr>
      <w:rFonts w:ascii="仿宋_GB2312" w:hAnsi="创艺简标宋"/>
    </w:rPr>
  </w:style>
  <w:style w:type="paragraph" w:styleId="12">
    <w:name w:val="Body Text Indent 2"/>
    <w:basedOn w:val="1"/>
    <w:qFormat/>
    <w:uiPriority w:val="99"/>
    <w:pPr>
      <w:spacing w:line="620" w:lineRule="exact"/>
      <w:ind w:firstLine="723" w:firstLineChars="200"/>
    </w:pPr>
    <w:rPr>
      <w:rFonts w:ascii="黑体" w:eastAsia="黑体" w:cs="黑体"/>
      <w:b/>
      <w:bCs/>
      <w:sz w:val="36"/>
      <w:szCs w:val="36"/>
    </w:rPr>
  </w:style>
  <w:style w:type="paragraph" w:styleId="13">
    <w:name w:val="Balloon Text"/>
    <w:basedOn w:val="1"/>
    <w:qFormat/>
    <w:uiPriority w:val="0"/>
    <w:rPr>
      <w:rFonts w:ascii="Calibri" w:hAnsi="Calibri" w:eastAsia="宋体"/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PlainText"/>
    <w:basedOn w:val="1"/>
    <w:qFormat/>
    <w:uiPriority w:val="99"/>
    <w:pPr>
      <w:spacing w:line="360" w:lineRule="auto"/>
      <w:ind w:firstLine="880"/>
      <w:jc w:val="left"/>
      <w:textAlignment w:val="baseline"/>
    </w:pPr>
    <w:rPr>
      <w:rFonts w:ascii="宋体" w:hAnsi="宋体" w:cs="宋体"/>
      <w:kern w:val="0"/>
      <w:sz w:val="20"/>
      <w:szCs w:val="20"/>
      <w:lang w:eastAsia="en-US"/>
    </w:rPr>
  </w:style>
  <w:style w:type="paragraph" w:customStyle="1" w:styleId="23">
    <w:name w:val="样式 正文文本缩进 + 左侧:  2 字符"/>
    <w:basedOn w:val="1"/>
    <w:qFormat/>
    <w:uiPriority w:val="0"/>
    <w:pPr>
      <w:suppressAutoHyphens/>
      <w:spacing w:line="360" w:lineRule="auto"/>
      <w:ind w:firstLine="200"/>
    </w:pPr>
    <w:rPr>
      <w:rFonts w:ascii="宋体" w:hAnsi="宋体" w:cs="宋体"/>
      <w:kern w:val="1"/>
      <w:szCs w:val="20"/>
    </w:rPr>
  </w:style>
  <w:style w:type="character" w:customStyle="1" w:styleId="24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5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</w:rPr>
  </w:style>
  <w:style w:type="character" w:customStyle="1" w:styleId="26">
    <w:name w:val="标题 2 Char"/>
    <w:link w:val="3"/>
    <w:qFormat/>
    <w:uiPriority w:val="0"/>
    <w:rPr>
      <w:rFonts w:ascii="黑体" w:hAnsi="黑体" w:eastAsia="黑体"/>
    </w:rPr>
  </w:style>
  <w:style w:type="character" w:customStyle="1" w:styleId="27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cerresourceshop\ugc\template\263681527057\25ee8cc9154a8fadffa4b3955e1222d6cdcfc16c\&#20844;&#25991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公文.docx</Template>
  <Pages>1</Pages>
  <Words>17</Words>
  <Characters>17</Characters>
  <Lines>0</Lines>
  <Paragraphs>0</Paragraphs>
  <TotalTime>1</TotalTime>
  <ScaleCrop>false</ScaleCrop>
  <LinksUpToDate>false</LinksUpToDate>
  <CharactersWithSpaces>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2024-10-14T08:43:00Z</dcterms:created>
  <dc:creator>蒿云鹏</dc:creator>
  <cp:lastModifiedBy>蒿云鹏</cp:lastModifiedBy>
  <dcterms:modified xsi:type="dcterms:W3CDTF">2024-10-14T08:44:14Z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460D000AF889400682ABB9C55D2CEBBF_11</vt:lpwstr>
  </property>
</Properties>
</file>