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第二批山东省软件产业高质量发展重点项目</w:t>
      </w:r>
    </w:p>
    <w:tbl>
      <w:tblPr>
        <w:tblStyle w:val="9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100"/>
        <w:gridCol w:w="3099"/>
        <w:gridCol w:w="3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申报主体名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山东中创软件工程股份有限公司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面向数字赋能的供应链金融（含租赁、保理）服务平台研发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山东中创软件商用中间件股份有限公司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面向国民经济重点行业领域国外中间件产品替代研发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济南瑞泉电子有限公司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防拆卸多流束旋翼式物联网湿式水表嵌入式系统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济南瑞泉电子有限公司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小口径物联网超声波水表嵌入式系统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山东顺国电子科技有限公司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基于北斗卫星的人防指挥大数据平台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山东政通科技发展有限公司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智慧公文写作平台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山东矩阵软件工程股份有限公司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基于人工智能的无人装车系统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山东亚历山大智能科技有限公司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智慧车间自动生产线管理MES系统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山东鸿业信息科技有限公司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基于多架构封闭式系统的大数据融合平台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山东畅想云教育科技有限公司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畅想谷—大学教材与数字资源精准服务平台2.0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山东炫火信息技术有限公司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互联网诈骗行为分析通用平台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山东臻火信息科技有限公司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山东省铁路护路联防平台项目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济南中安数码科技有限公司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地质大数据平台关键技术研发与实践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山东新潮信息技术有限公司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工业互联网网络威胁感知平台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中协通通信技术有限公司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协通高层次人才精准服务大数据应用信息管理平台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山东智汇云建筑信息科技有限公司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城市信息模型（CIM）平台建设研究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山东润一智能科技有限公司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医卓通安全智能管理平台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济南云拓互动传媒有限公司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基于大数据运算体系与区块链技术的车企数据中台系统的研发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山东特检鲁安工程技术服务有限公司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典型工业设备上云APP与公共服务平台研发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山东致群信息技术股份有限公司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情指勤全维感知一体化系统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济南永信新材料科技有限公司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基于订单驱动的水刺法非织造布智能工厂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莱芜钢铁集团电子有限公司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高效预热热风炉控制系统研发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浪潮通用软件有限公司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企业智能数据中台软件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济南浪潮数据技术有限公司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浪潮智算数据中心云操作系统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浪潮云信息技术股份公司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面向信创的行业云应用支撑平台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浪潮云信息技术股份公司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面向智慧大脑场景的业务使能平台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康威通信技术股份有限公司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基于边缘计算技术的井盖监控系统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积成电子股份有限公司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大规模交流系统全电磁暂态仿真计算软件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山东华软金盾软件股份有限公司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面向公安视频网的智能运维管理平台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北明成功软件（山东）有限公司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便民服务平台V1.0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济南大陆机电股份有限公司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山洪灾害监测运维管理系统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神思电子技术股份有限公司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神思云脑认知计算服务平台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神思旭辉医疗信息技术有限责任公司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基于无感就医的医院智慧服务解决方案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同方德诚（山东）科技股份公司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智能化系统集成管控平台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同智伟业软件股份有限公司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基于国产密码体系的信息安全保障系统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山东星维九州安全技术有限公司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卫健行业安全监测处置平台软件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政和科技股份有限公司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基于大数据的产业链网络化协同平台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致业电子有限公司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Ansi="宋体"/>
                <w:lang w:val="en-US" w:eastAsia="zh-CN" w:bidi="ar"/>
              </w:rPr>
              <w:t>基于</w:t>
            </w:r>
            <w:r>
              <w:rPr>
                <w:rStyle w:val="15"/>
                <w:rFonts w:hAnsi="宋体"/>
                <w:lang w:val="en-US" w:eastAsia="zh-CN" w:bidi="ar"/>
              </w:rPr>
              <w:t xml:space="preserve">5G智能执法终端的城市执法智慧平台研究与应用示范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山东众阳健康科技集团有限公司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DRG智能服务平台研发及应用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山大地纬软件股份有限公司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基于多链架构的新型区块链支撑平台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山东山大华天软件有限公司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模型驱动的三维工艺设计与仿真软件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山东维平信息安全测评技术有限公司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基于威胁大数据挖掘分析技术新一代信息安全预警与研判平台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山东新汉唐数据科技有限公司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爱筑云建筑产业互联网平台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山东新凌志检测技术有限公司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公路治超非现场执法系统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邦尼集团有限公司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蓝海电竞云平台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驰远科技集团有限公司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公安智能办案中心系统平台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山东道普测评技术有限公司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测试云服务平台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瀚高基础软件股份有限公司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面向信创领域的安全数据库防护技术研发与应用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华戎信息产业有限公司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大数据分析平台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金现代信息产业股份有限公司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基于物联网的新一代HSE管理平台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山东九州信泰信息科技股份有限公司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宸胄工业互联网安全防护平台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兰剑智能科技股份有限公司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智慧物流信息系统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Ansi="宋体"/>
                <w:lang w:val="en-US" w:eastAsia="zh-CN" w:bidi="ar"/>
              </w:rPr>
              <w:t>联</w:t>
            </w:r>
            <w:r>
              <w:rPr>
                <w:rStyle w:val="16"/>
                <w:lang w:val="en-US" w:eastAsia="zh-CN" w:bidi="ar"/>
              </w:rPr>
              <w:t>暻</w:t>
            </w:r>
            <w:r>
              <w:rPr>
                <w:rStyle w:val="14"/>
                <w:rFonts w:hAnsi="宋体"/>
                <w:lang w:val="en-US" w:eastAsia="zh-CN" w:bidi="ar"/>
              </w:rPr>
              <w:t>半导体（山东）有限公司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基于人工智能应用的超低功耗IoT芯片设计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山东数字人科技股份有限公司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数字人体研究成果在临床手术规划的应用与产业化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山东天星北斗信息科技有限公司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基于精准时空的城市级移动污染源综合调度指挥系统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山东万博科技股份有限公司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基于智能物联网边缘计算的人员密集场所安全防范与应急指挥平台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山东微笑集成科技有限公司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智慧城市管理数据可视化系统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山东新松工业软件研究院股份有限公司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制造运营管理系统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山东星科智能科技股份有限公司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星科“互联网+职业技能培训”在线教育平台系统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山东蚁动网络科技有限公司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蚁动云物联网平台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山东亿云信息技术有限公司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智慧农业一体化数字中台关键技术研究与应用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山东舜德数据管理软件工程有限公司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金融智能风控及风险计量系统项目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山东山大华特信息科技有限公司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智慧能源安全环保监控平台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山东山大电力技术股份有限公司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国产化智能录波器嵌入式软件开发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山东三希环保科技有限公司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数据采集传输仪软件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山东确信信息产业股份有限公司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基于硬件虚拟化的高性能密码服务系统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山东乾云启创信息科技股份有限公司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乾云桌面虚拟化系统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山东欧标信息科技有限公司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山东诺德能源科技有限公司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基于神经网络与边缘计算技术的工业智能化炼钢系统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山东明安信息技术有限公司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基于物联数据感知的特种设备全生命周期安全管理平台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山东麦港数据系统有限公司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轨道线路设备大数据智能应用平台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山东科华电力技术有限公司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电缆通道精益化智能管控平台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山东经伟晟睿数据技术有限公司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经伟数据要素互联网平台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山东金桥网络技术有限责任公司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知识产权创新服务平台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济南蓝动激光技术有限公司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煤矿井下人员精确定位系统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济南蓝剑钧新信息科技有限公司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28nm智能解密ASIC芯片关键技术研发及应用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济南真正科技有限公司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基于大数据的电网事件预警与辅助决策系统的研究及产业化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济南中维世纪科技有限公司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VMS6100-安防监控设备兼容与应用的研究与开发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济南亚爱特软件有限公司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平安智慧校园平台的研发和产业化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山东阿尔法国际医学诊断有限公司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病理人工智能应用软件研发及产业化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山东安之畅信息技术股份有限公司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机动车检验（查验）监管智能审核系统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山东北联信息科技有限公司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物联网消息中间件研发及产业化项目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山东达创网络科技股份有限公司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基于智慧全流程合同管理平台的研发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山东沪康信息科技有限公司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医药行业研发体系及实验室管理系统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山东华芯半导体有限公司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企业级PCIe固态存储主控芯片设计研发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山东佳联电子商务有限公司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面向科创的大数据支撑平台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山东恒拓科技发展有限公司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基于机器学习的水泥熟料智能煅烧系统研究与应用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山东华翼微电子技术股份有限公司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高抗冲突物联网安全芯片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山东华翼微电子技术股份有限公司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可重构高安全识别认证芯片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山东嘉友互联软件股份有限公司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智慧住建房地产管理平台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山东易通发展集团有限公司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易通供应链金融服务共享软件系统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山东有人物联网股份有限公司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基于边缘采集的远程管理云平台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山东御家汇信息科技有限公司 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多源数据融合的供需精准对接智能化服务平台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山东云昂信息科技有限公司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IotScreen物联网技术应用平台研究与开发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山东众云教育科技有限公司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基于人机交互的学生安全风险综合防控和应急平台建设及示范应用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山信软件股份有限公司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企业集团运营智能管控平台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山信软件股份有限公司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山信软件工业大数据平台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山东鲁能软件技术有限公司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基于多源大数据集成的电网智慧应急能力提升关键技术与应用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山东鲁能软件技术有限公司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基于区域内规模化电动汽车充电数据综合应用系统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山东万腾电子科技有限公司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基于5G与标识解析的工业大数据智能分析系统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山东中安科技股份有限公司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智慧监管应用软件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山东贝赛信息科技有限公司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火蓝智慧景区大数据分析平台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海尔数字科技（青岛）有限公司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基于全域全场景智能化的工业互联网数字孪生平台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青岛鹏海软件有限公司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PCBA电子制造执行（MES）系统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青岛东软载波科技股份有限公司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能源路由器的研制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青岛海信移动通信技术股份有限公司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基于AOSP的深度学习图像处理算法研究与应用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青岛美迪康数字工程有限公司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基于5G+人工智能的消化道疾病诊疗质控平台研发建设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青岛聚好联科技有限公司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“信我家”智慧社区综合服务平台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山东亚微软件股份有限公司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山东省业务协同系统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青岛福莱易通软件有限公司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福莱易通过程结算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中车青岛四方车辆研究所有限公司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基于数据中台的城轨线网级车辆智能运维系统建设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中车青岛四方车辆研究所有限公司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轨道交通核心控制系统国产化软件平台研究与开发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中车青岛四方车辆研究所有限公司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开放式数据采集与监视控制系统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青岛以萨数据技术有限公司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以萨智慧城市全息轨迹与态势感知体系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青岛森科信息技术有限公司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航天器结构的全三维设计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青岛航天信息有限公司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云税慧商平台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青岛奥利普自动化控制系统有限公司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工业物联大数据平台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青岛信芯微电子科技股份有限公司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高端MCU芯片研发与产业化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青岛信芯微电子科技股份有限公司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高端4K显示器TCON芯片研发与产业化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青岛日日顺乐信云科技有限公司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乐信大数据云服务平台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海信（山东）冰箱有限公司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海信家电智能化平台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青岛地球软件技术有限公司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全球海洋环境大数据平台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青软创新科技集团股份有限公司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U+新工科智慧云平台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城交大数据（青岛）有限公司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数字人民币多元场景支付应用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青岛腾信汽车网络科技服务有限公司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腾信事故车自由交易平台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青岛海尔生物医疗股份有限公司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Ubiquitous Biobank样本云科研服务平台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青岛一凌网集成有限公司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钢结构全流程智能制造信息管理平台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纬领（青岛）网络安全研究院有限公司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互联网标识数据分析系统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青岛数智船海科技有限公司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国产开源工业仿真软件集成研发平台（FastCAE）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蜂奇物联科技（青岛）有限公司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数字孪生建模系统的开发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青岛广电传媒电子商务有限公司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融媒体智慧城市传播引擎应用项目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青岛富佳智能科技有限公司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豪迈家居工业互联网平台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中车青岛四方机车车辆股份有限公司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基于大数据技术的高速列车数字化智能运维软件（PHM）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青岛航讯网络技术服务有限公司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有人/无人JT协同对抗模拟训练仿真系统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青岛中瑞汽车服务有限公司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中瑞千万级车联网数据云平台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青岛微智慧信息有限公司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第三方涉税服务平台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青岛易复诊网络科技有限公司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易复诊药品交易平台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青岛华正信息技术股份有限公司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华正智慧园区管理平台解决方案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中车青岛四方机车车辆股份有限公司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基于运维知识库的轨道交通装备产品维修组织与执行（MRO）软件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深邦智能科技（青岛）有限公司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机动车安全检测线系统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熊友（青岛）科技集团有限公司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智慧餐厅裂变系统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青岛伟东云教育集团有限公司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教育信息化大数据中台系统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青岛杰软科技有限公司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青岛奥德智能工厂项目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青岛振邦软件科技有限公司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协同云制造平台管控系统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智洋创新科技股份有限公司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基于人工智能的站所智能运维分析管理系统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山东爱特云翔信息技术有限公司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齐鲁化工智慧园区平台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山东通广电子有限公司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全电化数字供电所综合业务管控平台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齐鲁云商数字科技股份有限公司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赋能智慧园区的产业互联网平台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山东东道智能科技有限公司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D-Solv工业云平台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山东雷帕得汽车技术股份有限公司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钢板弹簧智能化生产管理系统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山东胜软科技股份有限公司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智慧法院法智E平台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山东天元信息技术集团有限公司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基于人工智能的企业项目管理系统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山东广域科技有限责任公司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智慧油田安全生产运行智能管理系统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山东云科汉威软件有限公司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汉威智能油气田建设系统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山东汇佳软件科技股份有限公司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校鹰校园安康大数据平台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山东卓智软件股份有限公司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智能城乡治理平台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山东云通信息科技股份有限公司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城市实景三维地上地下综合管网管理平台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东方电子股份有限公司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E2800综合能源管理系统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山东鼎信数字科技有限公司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小橙生活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橙色云互联网设计有限公司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工业产品协同研发软件平台关键技术研究及应用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山东威尔数据股份有限公司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高校统一门禁平台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山东十二学教育科技有限公司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12xue互联网教育平台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烟台智慧云谷云计算有限公司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基于人工智能的物联网自动化控制平台与终端——物联网智能控制创新平台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烟台东方智能技术有限公司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楼宇数字化运维系统及智能装备产业化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烟台云朵软件有限公司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文旅大数据平台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腾讯烟台新工科研究院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面向工业互联网的工业云 PLM 协同管 理系统研发及产业化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烟台力凯数控科技有限公司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智能高速双工位多线切割设备控制系统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潍坊恩源信息科技有限公司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数字赋能公共服务平台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万声信息产业有限公司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万声智慧数字档案综合管理系统开发项目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山东环球软件股份有限公司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智慧农业管理服务云平台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山东幸福路教育科技有限公司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面向智慧城市的家庭大数据服务平台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云集数字科技（山东）股份有限公司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政务大数据普惠金融服务平台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尚德软件股份有限公司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纸电一体化项目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山东潍科软件科技有限公司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农业智慧监管服务公共平台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山东动脉智能科技股份有限公司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动脉工业MES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山东广安车联科技股份有限公司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“蜗牛二手货车”O2O综合服务平台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山东新蓝海科技股份有限公司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互联网+智慧医疗大数据应用平台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山东酷恒网络科技有限公司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56360供应链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济宁科力光电产业有限责任公司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基于多任务安全操作系统的研发及产业化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中汇软件（山东）股份有限公司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长庆油田交通运输共享平台的建设与应用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泰山信息科技有限公司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泰山OFD版式软件（泰山阅读器）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山东征途信息科技股份有限公司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征途工业互联网创新服务平台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山东众志电子有限公司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涉案财物一体化智能管理平台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山东海天智能工程有限公司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基于脑机接口的手功能康复训练系统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泰山信息科技有限公司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化工园区安全生产智慧监测、预警、应急一体化管控平台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山东欧瑞安电气有限公司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系列三电平变频控制系统的研发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山东鸣迅智能科技有限公司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数字乡村特色农产品运营服务平台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山东新北洋信息技术股份有限公司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新北洋智慧易站民生服务平台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山东卡尔电气股份有限公司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多种通信方式融合的CPE终端系统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山东捷讯通信技术有限公司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湾长制信息化管理系统开发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山东渔翁信息技术股份有限公司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基于国产密码技术的大数据云安全可信统一服务平台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威海领新信息技术有限公司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电商多平台订单聚合全链路管理系统的研究与开发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威海精讯畅通电子科技有限公司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平台软件—一种物联网数据云平台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山东同域信息技术有限公司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基于大数据的高校智慧校园综合管理服务平台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威海天之卫网络空间安全科技有限公司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基于SD-WAN的工业网络安全互联平台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山东百盟信息技术有限公司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魔百和软终端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山东百盟信息技术有限公司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百盟校园物联感知系统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山东观海数据技术有限公司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工业视觉检测平台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创泽智能机器人集团股份有限公司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智能消毒机器人控制系统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山东领信信息科技股份有限公司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面向高校人工智能教学的大型机器人系统研发与应用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山东至信信息科技有限公司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智慧仲裁办案综合管理系统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山东曙光照信息技术有限公司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智慧城市物联网集中管控云平台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山东比特智能科技股份有限公司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面向智慧酒店服务的云平台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山东贝宁电子科技开发有限公司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无人机水尺观测动态影像识别分析系统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山东展望信息科技股份有限公司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 AIOT 的智慧安全可视化平台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临沂市拓普网络股份有限公司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中小学“学测星”智慧课堂建设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山东旭兴网络科技有限公司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知点云数字孪生教育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临沂市财金大数据有限公司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临沂全民健康信息平台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山东诺蓝信息科技有限公司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基于人工智能的工业企业产污、治污设备综合管控系统研发与应用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临沂沂川网络科技有限公司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沂川商城——面向全国的五金供应链专业平台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奥链工业互联网有限公司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奥链工业互联网平台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山东省水发紫光大数据有限责任公司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城市大数据的人工智能服务平台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644" w:bottom="1417" w:left="164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—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A183B1A"/>
    <w:rsid w:val="00020338"/>
    <w:rsid w:val="00030B17"/>
    <w:rsid w:val="00034C3E"/>
    <w:rsid w:val="00045DC8"/>
    <w:rsid w:val="00077ABF"/>
    <w:rsid w:val="00084479"/>
    <w:rsid w:val="000E4AF6"/>
    <w:rsid w:val="001026EE"/>
    <w:rsid w:val="00127307"/>
    <w:rsid w:val="00145619"/>
    <w:rsid w:val="00147A4F"/>
    <w:rsid w:val="00176C0C"/>
    <w:rsid w:val="00197662"/>
    <w:rsid w:val="001D4B2F"/>
    <w:rsid w:val="001E4D8F"/>
    <w:rsid w:val="002252B5"/>
    <w:rsid w:val="0023765A"/>
    <w:rsid w:val="00240E0D"/>
    <w:rsid w:val="00244CE2"/>
    <w:rsid w:val="00247F40"/>
    <w:rsid w:val="002511FE"/>
    <w:rsid w:val="00272055"/>
    <w:rsid w:val="0029704E"/>
    <w:rsid w:val="002A74FB"/>
    <w:rsid w:val="002E7241"/>
    <w:rsid w:val="00302952"/>
    <w:rsid w:val="00312240"/>
    <w:rsid w:val="00322DA9"/>
    <w:rsid w:val="0034744B"/>
    <w:rsid w:val="0037084F"/>
    <w:rsid w:val="0038291D"/>
    <w:rsid w:val="00415BCC"/>
    <w:rsid w:val="004235AC"/>
    <w:rsid w:val="00427844"/>
    <w:rsid w:val="00437192"/>
    <w:rsid w:val="0046163D"/>
    <w:rsid w:val="004721E6"/>
    <w:rsid w:val="004848AA"/>
    <w:rsid w:val="004940C6"/>
    <w:rsid w:val="004961A3"/>
    <w:rsid w:val="0049668B"/>
    <w:rsid w:val="004A33B9"/>
    <w:rsid w:val="004C1304"/>
    <w:rsid w:val="00512F58"/>
    <w:rsid w:val="00524FC3"/>
    <w:rsid w:val="0053224B"/>
    <w:rsid w:val="00554E52"/>
    <w:rsid w:val="005904A5"/>
    <w:rsid w:val="00594BC3"/>
    <w:rsid w:val="005C7461"/>
    <w:rsid w:val="005D33FF"/>
    <w:rsid w:val="005E03D8"/>
    <w:rsid w:val="005E29F2"/>
    <w:rsid w:val="005E4CE3"/>
    <w:rsid w:val="006159A1"/>
    <w:rsid w:val="00617DF0"/>
    <w:rsid w:val="00630874"/>
    <w:rsid w:val="0063777B"/>
    <w:rsid w:val="00643761"/>
    <w:rsid w:val="00643E5B"/>
    <w:rsid w:val="006747AD"/>
    <w:rsid w:val="00681093"/>
    <w:rsid w:val="00691139"/>
    <w:rsid w:val="006929D0"/>
    <w:rsid w:val="0069660F"/>
    <w:rsid w:val="006B3163"/>
    <w:rsid w:val="006C74A5"/>
    <w:rsid w:val="006D6D69"/>
    <w:rsid w:val="006E2796"/>
    <w:rsid w:val="00711895"/>
    <w:rsid w:val="00782280"/>
    <w:rsid w:val="007D3FE9"/>
    <w:rsid w:val="00814CF6"/>
    <w:rsid w:val="00816CA7"/>
    <w:rsid w:val="00841258"/>
    <w:rsid w:val="008628C2"/>
    <w:rsid w:val="0086677D"/>
    <w:rsid w:val="00867893"/>
    <w:rsid w:val="008A0659"/>
    <w:rsid w:val="008B2D06"/>
    <w:rsid w:val="008C1632"/>
    <w:rsid w:val="008C2E72"/>
    <w:rsid w:val="008C40C2"/>
    <w:rsid w:val="008D17CF"/>
    <w:rsid w:val="008D7A14"/>
    <w:rsid w:val="008E451F"/>
    <w:rsid w:val="009008F1"/>
    <w:rsid w:val="00956E9C"/>
    <w:rsid w:val="0096691C"/>
    <w:rsid w:val="00975C7F"/>
    <w:rsid w:val="009D4381"/>
    <w:rsid w:val="009D78AF"/>
    <w:rsid w:val="009E3D0F"/>
    <w:rsid w:val="00A12B8A"/>
    <w:rsid w:val="00A300AA"/>
    <w:rsid w:val="00A55C4D"/>
    <w:rsid w:val="00A66053"/>
    <w:rsid w:val="00A762C8"/>
    <w:rsid w:val="00A9147C"/>
    <w:rsid w:val="00AC5B7A"/>
    <w:rsid w:val="00AE57C6"/>
    <w:rsid w:val="00AE5989"/>
    <w:rsid w:val="00B35B35"/>
    <w:rsid w:val="00B76FA6"/>
    <w:rsid w:val="00BD3CB7"/>
    <w:rsid w:val="00BD4634"/>
    <w:rsid w:val="00BE5A0B"/>
    <w:rsid w:val="00BF1409"/>
    <w:rsid w:val="00C033D5"/>
    <w:rsid w:val="00C05668"/>
    <w:rsid w:val="00C07302"/>
    <w:rsid w:val="00C2172D"/>
    <w:rsid w:val="00C52553"/>
    <w:rsid w:val="00C71DFB"/>
    <w:rsid w:val="00CA4065"/>
    <w:rsid w:val="00CB60D0"/>
    <w:rsid w:val="00CC0EDF"/>
    <w:rsid w:val="00CC7863"/>
    <w:rsid w:val="00CD2637"/>
    <w:rsid w:val="00CD7B68"/>
    <w:rsid w:val="00CE2C80"/>
    <w:rsid w:val="00D00DC1"/>
    <w:rsid w:val="00D677A4"/>
    <w:rsid w:val="00D6782D"/>
    <w:rsid w:val="00D70C50"/>
    <w:rsid w:val="00D819CF"/>
    <w:rsid w:val="00D86FE5"/>
    <w:rsid w:val="00D91623"/>
    <w:rsid w:val="00DA0C34"/>
    <w:rsid w:val="00DA5B0F"/>
    <w:rsid w:val="00DB03EC"/>
    <w:rsid w:val="00DB3B66"/>
    <w:rsid w:val="00E1607C"/>
    <w:rsid w:val="00E26DAC"/>
    <w:rsid w:val="00E72DB4"/>
    <w:rsid w:val="00E77FDB"/>
    <w:rsid w:val="00EA4907"/>
    <w:rsid w:val="00EB4736"/>
    <w:rsid w:val="00EC1F97"/>
    <w:rsid w:val="00EF0CEE"/>
    <w:rsid w:val="00F334E3"/>
    <w:rsid w:val="00F8209F"/>
    <w:rsid w:val="00FA75D8"/>
    <w:rsid w:val="00FB3653"/>
    <w:rsid w:val="00FC283D"/>
    <w:rsid w:val="00FD0E01"/>
    <w:rsid w:val="00FE357E"/>
    <w:rsid w:val="00FF5937"/>
    <w:rsid w:val="01EE7F9A"/>
    <w:rsid w:val="02020AA4"/>
    <w:rsid w:val="022921B3"/>
    <w:rsid w:val="02BD42C6"/>
    <w:rsid w:val="02ED149E"/>
    <w:rsid w:val="03B8506D"/>
    <w:rsid w:val="03E267C8"/>
    <w:rsid w:val="04AC3C0F"/>
    <w:rsid w:val="0524197F"/>
    <w:rsid w:val="0551073F"/>
    <w:rsid w:val="056F4CED"/>
    <w:rsid w:val="062A2BFA"/>
    <w:rsid w:val="06B63057"/>
    <w:rsid w:val="07681154"/>
    <w:rsid w:val="07F20C58"/>
    <w:rsid w:val="08146A36"/>
    <w:rsid w:val="08B91275"/>
    <w:rsid w:val="09E545D0"/>
    <w:rsid w:val="0A46484A"/>
    <w:rsid w:val="0ACB475B"/>
    <w:rsid w:val="0B076369"/>
    <w:rsid w:val="0B4D778D"/>
    <w:rsid w:val="0B832120"/>
    <w:rsid w:val="0BA072DD"/>
    <w:rsid w:val="0C212855"/>
    <w:rsid w:val="0C4E694C"/>
    <w:rsid w:val="0C83192F"/>
    <w:rsid w:val="0CBD63B4"/>
    <w:rsid w:val="0CBF0D44"/>
    <w:rsid w:val="0D1878FC"/>
    <w:rsid w:val="0D5C4A90"/>
    <w:rsid w:val="0DA663B7"/>
    <w:rsid w:val="0DD15D39"/>
    <w:rsid w:val="0DEE7420"/>
    <w:rsid w:val="0E667193"/>
    <w:rsid w:val="0EB534EC"/>
    <w:rsid w:val="0FD36F19"/>
    <w:rsid w:val="104918D9"/>
    <w:rsid w:val="11190707"/>
    <w:rsid w:val="111C7FBB"/>
    <w:rsid w:val="124640A3"/>
    <w:rsid w:val="12476C97"/>
    <w:rsid w:val="12570165"/>
    <w:rsid w:val="12DB6637"/>
    <w:rsid w:val="13A831AE"/>
    <w:rsid w:val="14710AEC"/>
    <w:rsid w:val="14DA792D"/>
    <w:rsid w:val="14E251B7"/>
    <w:rsid w:val="14F71088"/>
    <w:rsid w:val="157A375B"/>
    <w:rsid w:val="15A27271"/>
    <w:rsid w:val="163A69A1"/>
    <w:rsid w:val="169C3EDD"/>
    <w:rsid w:val="174815DD"/>
    <w:rsid w:val="174B128D"/>
    <w:rsid w:val="17904E6C"/>
    <w:rsid w:val="17C17351"/>
    <w:rsid w:val="18162AD3"/>
    <w:rsid w:val="18600F71"/>
    <w:rsid w:val="18752231"/>
    <w:rsid w:val="191131D5"/>
    <w:rsid w:val="1936249B"/>
    <w:rsid w:val="1A17554B"/>
    <w:rsid w:val="1ABC0188"/>
    <w:rsid w:val="1B6373E6"/>
    <w:rsid w:val="1BA1148D"/>
    <w:rsid w:val="1C064BE2"/>
    <w:rsid w:val="1C1061A8"/>
    <w:rsid w:val="1C8448DD"/>
    <w:rsid w:val="1CA00593"/>
    <w:rsid w:val="1D877EA8"/>
    <w:rsid w:val="1ECE3E4F"/>
    <w:rsid w:val="1EE5620F"/>
    <w:rsid w:val="1F340F67"/>
    <w:rsid w:val="1F8E6879"/>
    <w:rsid w:val="1FD77ABA"/>
    <w:rsid w:val="1FFD5344"/>
    <w:rsid w:val="206D401A"/>
    <w:rsid w:val="20B72768"/>
    <w:rsid w:val="20D32DCC"/>
    <w:rsid w:val="2136234F"/>
    <w:rsid w:val="21EB5B38"/>
    <w:rsid w:val="237F7C5E"/>
    <w:rsid w:val="23AB66A3"/>
    <w:rsid w:val="23F97DE0"/>
    <w:rsid w:val="2423611A"/>
    <w:rsid w:val="24E06B31"/>
    <w:rsid w:val="254A2382"/>
    <w:rsid w:val="25521DF4"/>
    <w:rsid w:val="258E0979"/>
    <w:rsid w:val="263B7A0B"/>
    <w:rsid w:val="27D35F2B"/>
    <w:rsid w:val="28905C71"/>
    <w:rsid w:val="28C269E4"/>
    <w:rsid w:val="299442C1"/>
    <w:rsid w:val="29BC1470"/>
    <w:rsid w:val="29EE3DBB"/>
    <w:rsid w:val="2AB70D64"/>
    <w:rsid w:val="2AD526DE"/>
    <w:rsid w:val="2B15533B"/>
    <w:rsid w:val="2B1806E0"/>
    <w:rsid w:val="2C23034B"/>
    <w:rsid w:val="2C64463A"/>
    <w:rsid w:val="2C6D451D"/>
    <w:rsid w:val="2C703D3D"/>
    <w:rsid w:val="2D0C37C5"/>
    <w:rsid w:val="2D1C7E2A"/>
    <w:rsid w:val="2E2943AB"/>
    <w:rsid w:val="2E9B5741"/>
    <w:rsid w:val="2ECC4ED7"/>
    <w:rsid w:val="2EE2229A"/>
    <w:rsid w:val="2F21796A"/>
    <w:rsid w:val="2F320311"/>
    <w:rsid w:val="2F5213A4"/>
    <w:rsid w:val="2F820558"/>
    <w:rsid w:val="2FDF2579"/>
    <w:rsid w:val="2FEB3B9C"/>
    <w:rsid w:val="2FF43487"/>
    <w:rsid w:val="30776D56"/>
    <w:rsid w:val="309A52A9"/>
    <w:rsid w:val="309D3C67"/>
    <w:rsid w:val="310B6A89"/>
    <w:rsid w:val="31C22DD5"/>
    <w:rsid w:val="31EF3E6A"/>
    <w:rsid w:val="324D383E"/>
    <w:rsid w:val="327C5D09"/>
    <w:rsid w:val="32A25186"/>
    <w:rsid w:val="32B25170"/>
    <w:rsid w:val="33EC3458"/>
    <w:rsid w:val="34490750"/>
    <w:rsid w:val="34CE483C"/>
    <w:rsid w:val="3501379E"/>
    <w:rsid w:val="354A45A0"/>
    <w:rsid w:val="35C8712D"/>
    <w:rsid w:val="36613BA0"/>
    <w:rsid w:val="36CD2176"/>
    <w:rsid w:val="36EB28D7"/>
    <w:rsid w:val="37175D57"/>
    <w:rsid w:val="37C11362"/>
    <w:rsid w:val="38641B2E"/>
    <w:rsid w:val="390546D4"/>
    <w:rsid w:val="395D4530"/>
    <w:rsid w:val="39603777"/>
    <w:rsid w:val="39B86EDE"/>
    <w:rsid w:val="39EB3D3A"/>
    <w:rsid w:val="3C232403"/>
    <w:rsid w:val="3C8406B9"/>
    <w:rsid w:val="3CC82033"/>
    <w:rsid w:val="3D4E2114"/>
    <w:rsid w:val="3D7114DC"/>
    <w:rsid w:val="3DF44562"/>
    <w:rsid w:val="3E422F66"/>
    <w:rsid w:val="3E5A1441"/>
    <w:rsid w:val="3E952C58"/>
    <w:rsid w:val="3F01064C"/>
    <w:rsid w:val="3F966B7E"/>
    <w:rsid w:val="40206CB0"/>
    <w:rsid w:val="402C0416"/>
    <w:rsid w:val="405168FA"/>
    <w:rsid w:val="4101662D"/>
    <w:rsid w:val="41471F1F"/>
    <w:rsid w:val="417C7962"/>
    <w:rsid w:val="4216484E"/>
    <w:rsid w:val="424B72F6"/>
    <w:rsid w:val="42625F27"/>
    <w:rsid w:val="42663385"/>
    <w:rsid w:val="43006991"/>
    <w:rsid w:val="432A38E6"/>
    <w:rsid w:val="43A7360E"/>
    <w:rsid w:val="43DD4BFD"/>
    <w:rsid w:val="442A692A"/>
    <w:rsid w:val="44474889"/>
    <w:rsid w:val="44555C50"/>
    <w:rsid w:val="447542C2"/>
    <w:rsid w:val="468B2813"/>
    <w:rsid w:val="46BF4B2A"/>
    <w:rsid w:val="46CC1E2C"/>
    <w:rsid w:val="476B007A"/>
    <w:rsid w:val="47BB019A"/>
    <w:rsid w:val="47F7083F"/>
    <w:rsid w:val="49813E37"/>
    <w:rsid w:val="499C0E2F"/>
    <w:rsid w:val="49AE0BFF"/>
    <w:rsid w:val="49BA12B0"/>
    <w:rsid w:val="4B31236F"/>
    <w:rsid w:val="4BEF2839"/>
    <w:rsid w:val="4C5C45DB"/>
    <w:rsid w:val="4DAC04B9"/>
    <w:rsid w:val="4DB4130B"/>
    <w:rsid w:val="4DDC39A8"/>
    <w:rsid w:val="4E220C47"/>
    <w:rsid w:val="4E467E9B"/>
    <w:rsid w:val="4F7834D5"/>
    <w:rsid w:val="503A601F"/>
    <w:rsid w:val="50A834AA"/>
    <w:rsid w:val="50BB5D80"/>
    <w:rsid w:val="50D05D25"/>
    <w:rsid w:val="50E16969"/>
    <w:rsid w:val="51B37A3F"/>
    <w:rsid w:val="536A2D2A"/>
    <w:rsid w:val="54D56213"/>
    <w:rsid w:val="55146F74"/>
    <w:rsid w:val="55263368"/>
    <w:rsid w:val="558A0F39"/>
    <w:rsid w:val="55DB52FB"/>
    <w:rsid w:val="55EA32F3"/>
    <w:rsid w:val="55F26464"/>
    <w:rsid w:val="566F2BC3"/>
    <w:rsid w:val="568211F7"/>
    <w:rsid w:val="569C550B"/>
    <w:rsid w:val="584458BF"/>
    <w:rsid w:val="58BF7AB6"/>
    <w:rsid w:val="58E043D4"/>
    <w:rsid w:val="590C6641"/>
    <w:rsid w:val="598A5402"/>
    <w:rsid w:val="59FB0A2D"/>
    <w:rsid w:val="5A183B1A"/>
    <w:rsid w:val="5A537B18"/>
    <w:rsid w:val="5A6B5A2C"/>
    <w:rsid w:val="5AB275CB"/>
    <w:rsid w:val="5AC210F3"/>
    <w:rsid w:val="5B003481"/>
    <w:rsid w:val="5B4D6AD9"/>
    <w:rsid w:val="5BC62787"/>
    <w:rsid w:val="5C335D95"/>
    <w:rsid w:val="5C7541C9"/>
    <w:rsid w:val="5C9C5803"/>
    <w:rsid w:val="5D137E03"/>
    <w:rsid w:val="5D2078D0"/>
    <w:rsid w:val="5D3B339C"/>
    <w:rsid w:val="5DCC3D49"/>
    <w:rsid w:val="5E0F5042"/>
    <w:rsid w:val="5F3604EA"/>
    <w:rsid w:val="5FA14EE5"/>
    <w:rsid w:val="60964FB8"/>
    <w:rsid w:val="61163482"/>
    <w:rsid w:val="61831AEF"/>
    <w:rsid w:val="619F42FB"/>
    <w:rsid w:val="61D40123"/>
    <w:rsid w:val="61ED2865"/>
    <w:rsid w:val="62110C06"/>
    <w:rsid w:val="624E50AE"/>
    <w:rsid w:val="626A5ABB"/>
    <w:rsid w:val="631B5A25"/>
    <w:rsid w:val="632C1EED"/>
    <w:rsid w:val="63302329"/>
    <w:rsid w:val="63CE2F5C"/>
    <w:rsid w:val="64071C74"/>
    <w:rsid w:val="646623A3"/>
    <w:rsid w:val="64C37E8A"/>
    <w:rsid w:val="651A433D"/>
    <w:rsid w:val="653B16C6"/>
    <w:rsid w:val="659D0266"/>
    <w:rsid w:val="65AC7D77"/>
    <w:rsid w:val="6650086A"/>
    <w:rsid w:val="66553B5E"/>
    <w:rsid w:val="665E5CEF"/>
    <w:rsid w:val="66AD6641"/>
    <w:rsid w:val="66F40793"/>
    <w:rsid w:val="6708422A"/>
    <w:rsid w:val="67BA0173"/>
    <w:rsid w:val="67EC10D9"/>
    <w:rsid w:val="693C7320"/>
    <w:rsid w:val="6A0626AD"/>
    <w:rsid w:val="6A13096F"/>
    <w:rsid w:val="6A436495"/>
    <w:rsid w:val="6A50589B"/>
    <w:rsid w:val="6A64476D"/>
    <w:rsid w:val="6A6B7EBB"/>
    <w:rsid w:val="6A7909AA"/>
    <w:rsid w:val="6ACC3490"/>
    <w:rsid w:val="6C6A1687"/>
    <w:rsid w:val="6C6B5552"/>
    <w:rsid w:val="6C9846B8"/>
    <w:rsid w:val="6D501979"/>
    <w:rsid w:val="6D535020"/>
    <w:rsid w:val="6D576B13"/>
    <w:rsid w:val="6D8731F8"/>
    <w:rsid w:val="6D93341E"/>
    <w:rsid w:val="6F023C8B"/>
    <w:rsid w:val="6F25186F"/>
    <w:rsid w:val="6F341A7D"/>
    <w:rsid w:val="6FAF788C"/>
    <w:rsid w:val="70566728"/>
    <w:rsid w:val="712B3ED7"/>
    <w:rsid w:val="716723E3"/>
    <w:rsid w:val="71EA4129"/>
    <w:rsid w:val="722C5936"/>
    <w:rsid w:val="724315BE"/>
    <w:rsid w:val="7244266F"/>
    <w:rsid w:val="728124EA"/>
    <w:rsid w:val="72852095"/>
    <w:rsid w:val="72A03AD1"/>
    <w:rsid w:val="72F3017F"/>
    <w:rsid w:val="72FC7648"/>
    <w:rsid w:val="748F7481"/>
    <w:rsid w:val="75746F53"/>
    <w:rsid w:val="759E361B"/>
    <w:rsid w:val="76004591"/>
    <w:rsid w:val="766D6629"/>
    <w:rsid w:val="76BD757A"/>
    <w:rsid w:val="77341E98"/>
    <w:rsid w:val="77AD7CC6"/>
    <w:rsid w:val="77BC26B6"/>
    <w:rsid w:val="78697B5A"/>
    <w:rsid w:val="786B49D3"/>
    <w:rsid w:val="789F3049"/>
    <w:rsid w:val="796653C5"/>
    <w:rsid w:val="796D68C4"/>
    <w:rsid w:val="79E9540F"/>
    <w:rsid w:val="7A953C7C"/>
    <w:rsid w:val="7B2456D3"/>
    <w:rsid w:val="7B921426"/>
    <w:rsid w:val="7C470AEE"/>
    <w:rsid w:val="7C744D0C"/>
    <w:rsid w:val="7D50373D"/>
    <w:rsid w:val="7D8F33D0"/>
    <w:rsid w:val="7DCF4C82"/>
    <w:rsid w:val="7E56556B"/>
    <w:rsid w:val="7E773DB8"/>
    <w:rsid w:val="7E7E3890"/>
    <w:rsid w:val="7F124E25"/>
    <w:rsid w:val="7F633F11"/>
    <w:rsid w:val="7FD401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宋体" w:cs="Times New Roman"/>
      <w:sz w:val="30"/>
    </w:rPr>
  </w:style>
  <w:style w:type="paragraph" w:styleId="3">
    <w:name w:val="Body Text First Indent 2"/>
    <w:basedOn w:val="4"/>
    <w:next w:val="1"/>
    <w:unhideWhenUsed/>
    <w:qFormat/>
    <w:uiPriority w:val="99"/>
    <w:pPr>
      <w:widowControl w:val="0"/>
      <w:adjustRightInd/>
      <w:snapToGrid/>
      <w:spacing w:after="0"/>
      <w:ind w:left="0" w:leftChars="0" w:firstLine="420" w:firstLineChars="200"/>
      <w:jc w:val="both"/>
    </w:pPr>
    <w:rPr>
      <w:rFonts w:ascii="Times New Roman" w:hAnsi="Times New Roman" w:eastAsia="仿宋_GB2312"/>
      <w:kern w:val="2"/>
      <w:sz w:val="32"/>
      <w:szCs w:val="24"/>
    </w:rPr>
  </w:style>
  <w:style w:type="paragraph" w:styleId="4">
    <w:name w:val="Body Text Indent"/>
    <w:basedOn w:val="1"/>
    <w:unhideWhenUsed/>
    <w:qFormat/>
    <w:uiPriority w:val="99"/>
    <w:pPr>
      <w:autoSpaceDE/>
      <w:autoSpaceDN/>
      <w:adjustRightInd/>
      <w:ind w:firstLine="200" w:firstLineChars="200"/>
      <w:jc w:val="both"/>
    </w:pPr>
    <w:rPr>
      <w:rFonts w:ascii="仿宋_GB2312" w:eastAsia="仿宋_GB2312" w:cs="仿宋_GB2312"/>
      <w:color w:val="auto"/>
      <w:kern w:val="2"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rFonts w:cs="Times New Roman"/>
      <w:color w:val="333333"/>
      <w:u w:val="none"/>
    </w:rPr>
  </w:style>
  <w:style w:type="paragraph" w:customStyle="1" w:styleId="13">
    <w:name w:val="CM4"/>
    <w:basedOn w:val="1"/>
    <w:next w:val="1"/>
    <w:qFormat/>
    <w:uiPriority w:val="99"/>
    <w:pPr>
      <w:autoSpaceDE w:val="0"/>
      <w:autoSpaceDN w:val="0"/>
      <w:adjustRightInd w:val="0"/>
      <w:spacing w:line="560" w:lineRule="atLeast"/>
      <w:jc w:val="left"/>
    </w:pPr>
    <w:rPr>
      <w:rFonts w:ascii="Arial Unicode MS" w:eastAsia="Arial Unicode MS" w:cs="Arial Unicode MS"/>
      <w:kern w:val="0"/>
      <w:sz w:val="24"/>
      <w:szCs w:val="24"/>
    </w:rPr>
  </w:style>
  <w:style w:type="character" w:customStyle="1" w:styleId="14">
    <w:name w:val="font4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5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gRong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5DDAA9-9E86-4B49-ACF8-54318A9106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4</Pages>
  <Words>203</Words>
  <Characters>1162</Characters>
  <Lines>9</Lines>
  <Paragraphs>2</Paragraphs>
  <TotalTime>17</TotalTime>
  <ScaleCrop>false</ScaleCrop>
  <LinksUpToDate>false</LinksUpToDate>
  <CharactersWithSpaces>1363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2018-07-20T05:29:00Z</dcterms:created>
  <dc:creator>我是小火龙</dc:creator>
  <cp:lastModifiedBy>习惯</cp:lastModifiedBy>
  <cp:lastPrinted>2021-03-17T02:40:00Z</cp:lastPrinted>
  <dcterms:modified xsi:type="dcterms:W3CDTF">2021-05-24T01:53:57Z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